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95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49"/>
        <w:gridCol w:w="1622"/>
        <w:gridCol w:w="2659"/>
        <w:gridCol w:w="2363"/>
      </w:tblGrid>
      <w:tr w:rsidR="00673ABC" w:rsidRPr="000E1998">
        <w:trPr>
          <w:cantSplit/>
          <w:trHeight w:val="1747"/>
        </w:trPr>
        <w:tc>
          <w:tcPr>
            <w:tcW w:w="33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3ABC" w:rsidRPr="008E49F9" w:rsidRDefault="00673ABC" w:rsidP="00F25A6F">
            <w:pPr>
              <w:pStyle w:val="BodyText"/>
              <w:spacing w:after="60"/>
              <w:jc w:val="center"/>
              <w:rPr>
                <w:b/>
                <w:bCs/>
                <w:i/>
                <w:iCs/>
              </w:rPr>
            </w:pPr>
            <w:r w:rsidRPr="008E49F9">
              <w:rPr>
                <w:b/>
                <w:bCs/>
                <w:i/>
                <w:iCs/>
                <w:sz w:val="22"/>
                <w:szCs w:val="22"/>
              </w:rPr>
              <w:t>Wodociągi Fromborskie Sp. z o.o.</w:t>
            </w:r>
          </w:p>
          <w:p w:rsidR="00673ABC" w:rsidRPr="008E49F9" w:rsidRDefault="00673ABC" w:rsidP="00F25A6F">
            <w:pPr>
              <w:pStyle w:val="BodyText"/>
              <w:spacing w:after="60"/>
              <w:jc w:val="center"/>
              <w:rPr>
                <w:b/>
                <w:bCs/>
                <w:i/>
                <w:iCs/>
              </w:rPr>
            </w:pPr>
            <w:r w:rsidRPr="008E49F9">
              <w:rPr>
                <w:b/>
                <w:bCs/>
                <w:i/>
                <w:iCs/>
                <w:sz w:val="22"/>
                <w:szCs w:val="22"/>
              </w:rPr>
              <w:t xml:space="preserve">ul. Osiedle Słoneczne, </w:t>
            </w:r>
          </w:p>
          <w:p w:rsidR="00673ABC" w:rsidRPr="008E49F9" w:rsidRDefault="00673ABC" w:rsidP="00F25A6F">
            <w:pPr>
              <w:pStyle w:val="BodyText"/>
              <w:spacing w:after="60"/>
              <w:jc w:val="center"/>
              <w:rPr>
                <w:b/>
                <w:bCs/>
                <w:i/>
                <w:iCs/>
              </w:rPr>
            </w:pPr>
            <w:r w:rsidRPr="008E49F9">
              <w:rPr>
                <w:b/>
                <w:bCs/>
                <w:i/>
                <w:iCs/>
                <w:sz w:val="22"/>
                <w:szCs w:val="22"/>
              </w:rPr>
              <w:t>14-530 Frombork</w:t>
            </w:r>
          </w:p>
          <w:p w:rsidR="00673ABC" w:rsidRPr="00CE31ED" w:rsidRDefault="00673ABC" w:rsidP="00F25A6F">
            <w:pPr>
              <w:pStyle w:val="BodyText"/>
              <w:spacing w:after="60"/>
              <w:jc w:val="center"/>
              <w:rPr>
                <w:i/>
                <w:iCs/>
              </w:rPr>
            </w:pPr>
          </w:p>
        </w:tc>
        <w:tc>
          <w:tcPr>
            <w:tcW w:w="428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673ABC" w:rsidRDefault="00673ABC" w:rsidP="00F25A6F">
            <w:pPr>
              <w:pStyle w:val="Heading7"/>
              <w:spacing w:before="0"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WNIOSEK </w:t>
            </w:r>
          </w:p>
          <w:p w:rsidR="00673ABC" w:rsidRDefault="00673ABC" w:rsidP="00F25A6F">
            <w:pPr>
              <w:pStyle w:val="Heading7"/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00477930">
              <w:rPr>
                <w:rFonts w:ascii="Arial" w:hAnsi="Arial" w:cs="Arial"/>
                <w:b/>
                <w:bCs/>
              </w:rPr>
              <w:t xml:space="preserve">o wydanie warunków </w:t>
            </w:r>
          </w:p>
          <w:p w:rsidR="00673ABC" w:rsidRPr="001C30A9" w:rsidRDefault="00673ABC" w:rsidP="00F25A6F">
            <w:pPr>
              <w:pStyle w:val="Heading7"/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00477930">
              <w:rPr>
                <w:rFonts w:ascii="Arial" w:hAnsi="Arial" w:cs="Arial"/>
                <w:b/>
                <w:bCs/>
              </w:rPr>
              <w:t>przyłączenia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77930">
              <w:rPr>
                <w:rFonts w:ascii="Arial" w:hAnsi="Arial" w:cs="Arial"/>
                <w:b/>
                <w:bCs/>
                <w:color w:val="000000"/>
              </w:rPr>
              <w:t>do sieci wod</w:t>
            </w:r>
            <w:r>
              <w:rPr>
                <w:rFonts w:ascii="Arial" w:hAnsi="Arial" w:cs="Arial"/>
                <w:b/>
                <w:bCs/>
                <w:color w:val="000000"/>
              </w:rPr>
              <w:t>.–</w:t>
            </w:r>
            <w:r w:rsidRPr="00477930">
              <w:rPr>
                <w:rFonts w:ascii="Arial" w:hAnsi="Arial" w:cs="Arial"/>
                <w:b/>
                <w:bCs/>
                <w:color w:val="000000"/>
              </w:rPr>
              <w:t>kan.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73ABC" w:rsidRDefault="00673ABC" w:rsidP="00F25A6F">
            <w:pPr>
              <w:spacing w:line="36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3ABC" w:rsidRDefault="00673ABC" w:rsidP="00F25A6F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……………………..</w:t>
            </w:r>
          </w:p>
          <w:p w:rsidR="00673ABC" w:rsidRDefault="00673ABC" w:rsidP="00F25A6F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0E1998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wpływu/ nr </w:t>
            </w:r>
          </w:p>
          <w:p w:rsidR="00673ABC" w:rsidRPr="000E1998" w:rsidRDefault="00673ABC" w:rsidP="00F25A6F">
            <w:pPr>
              <w:spacing w:line="360" w:lineRule="auto"/>
              <w:jc w:val="center"/>
              <w:outlineLvl w:val="0"/>
              <w:rPr>
                <w:rFonts w:ascii="Wingdings 3" w:hAnsi="Wingdings 3" w:cs="Wingdings 3"/>
                <w:color w:val="000000"/>
                <w:sz w:val="16"/>
                <w:szCs w:val="16"/>
              </w:rPr>
            </w:pPr>
            <w:r w:rsidRPr="000E1998">
              <w:rPr>
                <w:rFonts w:ascii="Arial" w:hAnsi="Arial" w:cs="Arial"/>
                <w:color w:val="000000"/>
                <w:sz w:val="16"/>
                <w:szCs w:val="16"/>
              </w:rPr>
              <w:t>kancelaryjny)</w:t>
            </w:r>
          </w:p>
        </w:tc>
      </w:tr>
      <w:tr w:rsidR="00673ABC">
        <w:trPr>
          <w:cantSplit/>
          <w:trHeight w:val="331"/>
        </w:trPr>
        <w:tc>
          <w:tcPr>
            <w:tcW w:w="999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73ABC" w:rsidRPr="0046344A" w:rsidRDefault="00673ABC" w:rsidP="00F25A6F">
            <w:pPr>
              <w:pStyle w:val="Heading3"/>
              <w:rPr>
                <w:sz w:val="20"/>
                <w:szCs w:val="20"/>
              </w:rPr>
            </w:pPr>
            <w:r w:rsidRPr="0046344A">
              <w:rPr>
                <w:sz w:val="20"/>
                <w:szCs w:val="20"/>
              </w:rPr>
              <w:t>DANE PODMIOTU UB</w:t>
            </w:r>
            <w:r>
              <w:rPr>
                <w:sz w:val="20"/>
                <w:szCs w:val="20"/>
              </w:rPr>
              <w:t>I</w:t>
            </w:r>
            <w:r w:rsidRPr="0046344A">
              <w:rPr>
                <w:sz w:val="20"/>
                <w:szCs w:val="20"/>
              </w:rPr>
              <w:t>EGAJĄCEGO SIĘ O PRZYŁĄCZENIE DO SIECI</w:t>
            </w:r>
          </w:p>
          <w:p w:rsidR="00673ABC" w:rsidRPr="0009303D" w:rsidRDefault="00673ABC" w:rsidP="00F25A6F"/>
        </w:tc>
      </w:tr>
      <w:tr w:rsidR="00673ABC">
        <w:trPr>
          <w:cantSplit/>
          <w:trHeight w:val="590"/>
        </w:trPr>
        <w:tc>
          <w:tcPr>
            <w:tcW w:w="999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673ABC" w:rsidRDefault="00673ABC" w:rsidP="00F25A6F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Imię  i nazwisko / Nazwa:</w:t>
            </w:r>
          </w:p>
          <w:p w:rsidR="00673ABC" w:rsidRPr="00CE31ED" w:rsidRDefault="00673ABC" w:rsidP="00F25A6F">
            <w:pPr>
              <w:pStyle w:val="Heading8"/>
            </w:pPr>
          </w:p>
        </w:tc>
      </w:tr>
      <w:tr w:rsidR="00673ABC">
        <w:trPr>
          <w:cantSplit/>
          <w:trHeight w:val="528"/>
        </w:trPr>
        <w:tc>
          <w:tcPr>
            <w:tcW w:w="9993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3ABC" w:rsidRPr="00D83889" w:rsidRDefault="00673ABC" w:rsidP="00F25A6F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Adres zamieszkania/siedziby podmiotu ubiegającego się o przyłączenie do sieci:</w:t>
            </w:r>
          </w:p>
        </w:tc>
      </w:tr>
      <w:tr w:rsidR="00673ABC">
        <w:trPr>
          <w:cantSplit/>
          <w:trHeight w:val="316"/>
        </w:trPr>
        <w:tc>
          <w:tcPr>
            <w:tcW w:w="999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73ABC" w:rsidRPr="0046344A" w:rsidRDefault="00673ABC" w:rsidP="00F25A6F">
            <w:pPr>
              <w:pStyle w:val="Heading3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46344A">
              <w:rPr>
                <w:sz w:val="20"/>
                <w:szCs w:val="20"/>
              </w:rPr>
              <w:t>OKREŚLENIE  POTRZEB  PODMIOTU UB</w:t>
            </w:r>
            <w:r>
              <w:rPr>
                <w:sz w:val="20"/>
                <w:szCs w:val="20"/>
              </w:rPr>
              <w:t>I</w:t>
            </w:r>
            <w:r w:rsidRPr="0046344A">
              <w:rPr>
                <w:sz w:val="20"/>
                <w:szCs w:val="20"/>
              </w:rPr>
              <w:t>EGAJĄCEGO SIĘ O PRZYŁĄCZENIE DO SIECI</w:t>
            </w:r>
          </w:p>
        </w:tc>
      </w:tr>
      <w:tr w:rsidR="00673ABC">
        <w:trPr>
          <w:cantSplit/>
          <w:trHeight w:val="630"/>
        </w:trPr>
        <w:tc>
          <w:tcPr>
            <w:tcW w:w="999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673ABC" w:rsidRDefault="00673ABC" w:rsidP="00F25A6F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 Informacja o przeznaczeniu i sposobie wykorzystywania nieruchomości/obiektu </w:t>
            </w:r>
            <w:r w:rsidRPr="00C17D1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C17D15">
              <w:rPr>
                <w:rFonts w:ascii="Arial" w:hAnsi="Arial" w:cs="Arial"/>
                <w:color w:val="000000"/>
                <w:sz w:val="14"/>
                <w:szCs w:val="14"/>
              </w:rPr>
              <w:t>należy zaznaczyć właściwy kwadrat</w:t>
            </w:r>
            <w:r w:rsidRPr="00C17D1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bookmarkStart w:id="0" w:name="OLE_LINK1"/>
          </w:p>
          <w:p w:rsidR="00673ABC" w:rsidRDefault="00673ABC" w:rsidP="00F25A6F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5554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71"/>
            </w:r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budynek mieszkalny jednorodzinny     </w:t>
            </w:r>
            <w:bookmarkStart w:id="1" w:name="OLE_LINK2"/>
            <w:r w:rsidRPr="003F5554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71"/>
            </w:r>
            <w:bookmarkEnd w:id="1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zabudowa zagrodowa       </w:t>
            </w:r>
            <w:r w:rsidRPr="003F5554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inna zabudowa jaka …………………………..</w:t>
            </w:r>
          </w:p>
          <w:p w:rsidR="00673ABC" w:rsidRDefault="00673ABC" w:rsidP="00F25A6F">
            <w:pPr>
              <w:outlineLvl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3F5554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21C42">
              <w:rPr>
                <w:rFonts w:ascii="Arial" w:hAnsi="Arial" w:cs="Arial"/>
                <w:color w:val="000000"/>
                <w:sz w:val="16"/>
                <w:szCs w:val="16"/>
              </w:rPr>
              <w:t>piwnica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</w:t>
            </w:r>
            <w:r w:rsidRPr="00921C4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3F5554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obiekt nie </w:t>
            </w:r>
            <w:r w:rsidRPr="00921C42">
              <w:rPr>
                <w:rFonts w:ascii="Arial" w:hAnsi="Arial" w:cs="Arial"/>
                <w:color w:val="000000"/>
                <w:sz w:val="16"/>
                <w:szCs w:val="16"/>
              </w:rPr>
              <w:t>podpiwniczony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3F5554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21C42">
              <w:rPr>
                <w:rFonts w:ascii="Arial" w:hAnsi="Arial" w:cs="Arial"/>
                <w:color w:val="000000"/>
                <w:sz w:val="16"/>
                <w:szCs w:val="16"/>
              </w:rPr>
              <w:t>wydzielone pomieszczenie na wodomierz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</w:t>
            </w:r>
          </w:p>
        </w:tc>
      </w:tr>
      <w:tr w:rsidR="00673ABC">
        <w:trPr>
          <w:cantSplit/>
          <w:trHeight w:val="616"/>
        </w:trPr>
        <w:tc>
          <w:tcPr>
            <w:tcW w:w="999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673ABC" w:rsidRPr="001965CB" w:rsidRDefault="00673ABC" w:rsidP="00F25A6F">
            <w:pPr>
              <w:outlineLvl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4. Lokalizacja nieruchomości lub obiektu który ma zostać przyłączony / Adres / 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Nr działki / obręb</w:t>
            </w:r>
          </w:p>
        </w:tc>
      </w:tr>
      <w:tr w:rsidR="00673ABC">
        <w:trPr>
          <w:cantSplit/>
          <w:trHeight w:val="573"/>
        </w:trPr>
        <w:tc>
          <w:tcPr>
            <w:tcW w:w="4971" w:type="dxa"/>
            <w:gridSpan w:val="2"/>
            <w:tcBorders>
              <w:left w:val="double" w:sz="4" w:space="0" w:color="auto"/>
            </w:tcBorders>
          </w:tcPr>
          <w:p w:rsidR="00673ABC" w:rsidRPr="00C17D15" w:rsidRDefault="00673ABC" w:rsidP="00F25A6F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 w:rsidRPr="00C17D15">
              <w:rPr>
                <w:rFonts w:ascii="Arial" w:hAnsi="Arial" w:cs="Arial"/>
                <w:color w:val="000000"/>
                <w:sz w:val="16"/>
                <w:szCs w:val="16"/>
              </w:rPr>
              <w:t>5. Maksymalne dobowe zapotrzebowanie wody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C17D15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 xml:space="preserve">  </w:t>
            </w:r>
          </w:p>
          <w:p w:rsidR="00673ABC" w:rsidRPr="0097219F" w:rsidRDefault="00673ABC" w:rsidP="00F25A6F">
            <w:pPr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d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=</w:t>
            </w:r>
            <w:r w:rsidRPr="00145195">
              <w:rPr>
                <w:rFonts w:ascii="Arial" w:hAnsi="Arial" w:cs="Arial"/>
                <w:color w:val="000000"/>
                <w:sz w:val="16"/>
                <w:szCs w:val="16"/>
              </w:rPr>
              <w:t>…………………….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[m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/d] - cele bytowe</w:t>
            </w:r>
          </w:p>
          <w:p w:rsidR="00673ABC" w:rsidRPr="0097219F" w:rsidRDefault="00673ABC" w:rsidP="00F25A6F">
            <w:pPr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d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=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45195">
              <w:rPr>
                <w:rFonts w:ascii="Arial" w:hAnsi="Arial" w:cs="Arial"/>
                <w:color w:val="000000"/>
                <w:sz w:val="16"/>
                <w:szCs w:val="16"/>
              </w:rPr>
              <w:t>……………………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[m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/d] - cele technologiczne</w:t>
            </w:r>
          </w:p>
          <w:p w:rsidR="00673ABC" w:rsidRDefault="00673ABC" w:rsidP="00F25A6F">
            <w:pPr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d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=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............................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[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/d] - cele przeciwpożarowe</w:t>
            </w:r>
          </w:p>
          <w:p w:rsidR="00673ABC" w:rsidRPr="0097219F" w:rsidRDefault="00673ABC" w:rsidP="00F25A6F">
            <w:pPr>
              <w:spacing w:line="360" w:lineRule="auto"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 w:rsidRPr="0046344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…………………………………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[m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/d] - cele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5022" w:type="dxa"/>
            <w:gridSpan w:val="2"/>
            <w:tcBorders>
              <w:right w:val="double" w:sz="4" w:space="0" w:color="auto"/>
            </w:tcBorders>
          </w:tcPr>
          <w:p w:rsidR="00673ABC" w:rsidRPr="0097219F" w:rsidRDefault="00673ABC" w:rsidP="00F25A6F">
            <w:pPr>
              <w:spacing w:after="120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D15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Maksymalny przepływ wody średniodobowy i maksymalny godzinowy:</w:t>
            </w:r>
            <w:r w:rsidRPr="00C17D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673ABC" w:rsidRPr="0097219F" w:rsidRDefault="00673ABC" w:rsidP="00F25A6F">
            <w:pPr>
              <w:spacing w:line="360" w:lineRule="auto"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C17D15">
              <w:rPr>
                <w:rFonts w:ascii="Arial" w:hAnsi="Arial" w:cs="Arial"/>
                <w:color w:val="000000"/>
                <w:sz w:val="22"/>
                <w:szCs w:val="22"/>
              </w:rPr>
              <w:t>Q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śd</w:t>
            </w:r>
            <w:r w:rsidRPr="00C17D15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C17D15">
              <w:rPr>
                <w:rFonts w:ascii="Arial" w:hAnsi="Arial" w:cs="Arial"/>
                <w:color w:val="000000"/>
                <w:sz w:val="22"/>
                <w:szCs w:val="22"/>
              </w:rPr>
              <w:t xml:space="preserve">= </w:t>
            </w:r>
            <w:r w:rsidRPr="00C17D1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bscript"/>
              </w:rPr>
              <w:t>................</w:t>
            </w:r>
            <w:r w:rsidRPr="00C17D1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17D15">
              <w:rPr>
                <w:rFonts w:ascii="Arial" w:hAnsi="Arial" w:cs="Arial"/>
                <w:color w:val="000000"/>
                <w:sz w:val="22"/>
                <w:szCs w:val="22"/>
              </w:rPr>
              <w:t>[m</w:t>
            </w:r>
            <w:r w:rsidRPr="00C17D1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  <w:r w:rsidRPr="00C17D15">
              <w:rPr>
                <w:rFonts w:ascii="Arial" w:hAnsi="Arial" w:cs="Arial"/>
                <w:color w:val="000000"/>
                <w:sz w:val="22"/>
                <w:szCs w:val="22"/>
              </w:rPr>
              <w:t>/d]</w:t>
            </w:r>
          </w:p>
          <w:p w:rsidR="00673ABC" w:rsidRPr="003F5554" w:rsidRDefault="00673ABC" w:rsidP="00F25A6F">
            <w:pPr>
              <w:spacing w:line="360" w:lineRule="auto"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C17D15">
              <w:rPr>
                <w:rFonts w:ascii="Arial" w:hAnsi="Arial" w:cs="Arial"/>
                <w:color w:val="000000"/>
                <w:sz w:val="22"/>
                <w:szCs w:val="22"/>
              </w:rPr>
              <w:t>Q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h</w:t>
            </w:r>
            <w:r w:rsidRPr="00C17D15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C17D15">
              <w:rPr>
                <w:rFonts w:ascii="Arial" w:hAnsi="Arial" w:cs="Arial"/>
                <w:color w:val="000000"/>
                <w:sz w:val="22"/>
                <w:szCs w:val="22"/>
              </w:rPr>
              <w:t>=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17D1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bscript"/>
              </w:rPr>
              <w:t>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bscript"/>
              </w:rPr>
              <w:t xml:space="preserve"> </w:t>
            </w:r>
            <w:r w:rsidRPr="00C17D15">
              <w:rPr>
                <w:rFonts w:ascii="Arial" w:hAnsi="Arial" w:cs="Arial"/>
                <w:color w:val="000000"/>
                <w:sz w:val="22"/>
                <w:szCs w:val="22"/>
              </w:rPr>
              <w:t xml:space="preserve"> [m</w:t>
            </w:r>
            <w:r w:rsidRPr="00C17D1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  <w:r w:rsidRPr="00C17D15">
              <w:rPr>
                <w:rFonts w:ascii="Arial" w:hAnsi="Arial" w:cs="Arial"/>
                <w:color w:val="000000"/>
                <w:sz w:val="22"/>
                <w:szCs w:val="22"/>
              </w:rPr>
              <w:t>/d]</w:t>
            </w:r>
          </w:p>
        </w:tc>
      </w:tr>
      <w:tr w:rsidR="00673ABC">
        <w:trPr>
          <w:cantSplit/>
          <w:trHeight w:val="693"/>
        </w:trPr>
        <w:tc>
          <w:tcPr>
            <w:tcW w:w="4971" w:type="dxa"/>
            <w:gridSpan w:val="2"/>
            <w:tcBorders>
              <w:left w:val="double" w:sz="4" w:space="0" w:color="auto"/>
            </w:tcBorders>
          </w:tcPr>
          <w:p w:rsidR="00673ABC" w:rsidRPr="004864FA" w:rsidRDefault="00673ABC" w:rsidP="00F25A6F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D15">
              <w:rPr>
                <w:rFonts w:ascii="Arial" w:hAnsi="Arial" w:cs="Arial"/>
                <w:color w:val="000000"/>
                <w:sz w:val="16"/>
                <w:szCs w:val="16"/>
              </w:rPr>
              <w:t>7. Maksymalny dobowy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godzinowy</w:t>
            </w:r>
            <w:r w:rsidRPr="00C17D15">
              <w:rPr>
                <w:rFonts w:ascii="Arial" w:hAnsi="Arial" w:cs="Arial"/>
                <w:color w:val="000000"/>
                <w:sz w:val="16"/>
                <w:szCs w:val="16"/>
              </w:rPr>
              <w:t xml:space="preserve"> przepływ odprowadzanych ścieków</w:t>
            </w:r>
            <w:bookmarkStart w:id="2" w:name="OLE_LINK3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</w:t>
            </w:r>
            <w:r w:rsidRPr="004864FA">
              <w:rPr>
                <w:rFonts w:ascii="Arial" w:hAnsi="Arial" w:cs="Arial"/>
                <w:color w:val="000000"/>
                <w:sz w:val="22"/>
                <w:szCs w:val="22"/>
              </w:rPr>
              <w:t>Q</w:t>
            </w:r>
            <w:r w:rsidRPr="004864FA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 xml:space="preserve">maxd </w:t>
            </w:r>
            <w:r w:rsidRPr="004864FA">
              <w:rPr>
                <w:rFonts w:ascii="Arial" w:hAnsi="Arial" w:cs="Arial"/>
                <w:color w:val="000000"/>
                <w:sz w:val="22"/>
                <w:szCs w:val="22"/>
              </w:rPr>
              <w:t xml:space="preserve">= </w:t>
            </w:r>
            <w:r w:rsidRPr="004864F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bscript"/>
              </w:rPr>
              <w:t>................</w:t>
            </w:r>
            <w:r w:rsidRPr="004864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21C4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[m</w:t>
            </w:r>
            <w:r w:rsidRPr="00921C42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3</w:t>
            </w:r>
            <w:r w:rsidRPr="00921C4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/d]</w:t>
            </w:r>
          </w:p>
          <w:bookmarkEnd w:id="2"/>
          <w:p w:rsidR="00673ABC" w:rsidRPr="00921C42" w:rsidRDefault="00673ABC" w:rsidP="00F25A6F">
            <w:pPr>
              <w:spacing w:line="36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21C4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Q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  <w:lang w:val="en-US"/>
              </w:rPr>
              <w:t>maxh</w:t>
            </w:r>
            <w:r w:rsidRPr="00921C42">
              <w:rPr>
                <w:rFonts w:ascii="Arial" w:hAnsi="Arial" w:cs="Arial"/>
                <w:color w:val="000000"/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921C4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= </w:t>
            </w:r>
            <w:r w:rsidRPr="00921C4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bscript"/>
                <w:lang w:val="en-US"/>
              </w:rPr>
              <w:t>................</w:t>
            </w:r>
            <w:r w:rsidRPr="00921C4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</w:t>
            </w:r>
            <w:r w:rsidRPr="00921C42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/h</w:t>
            </w:r>
            <w:r w:rsidRPr="00921C4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]</w:t>
            </w:r>
          </w:p>
        </w:tc>
        <w:tc>
          <w:tcPr>
            <w:tcW w:w="5022" w:type="dxa"/>
            <w:gridSpan w:val="2"/>
            <w:tcBorders>
              <w:right w:val="double" w:sz="4" w:space="0" w:color="auto"/>
            </w:tcBorders>
          </w:tcPr>
          <w:p w:rsidR="00673ABC" w:rsidRPr="00C17D15" w:rsidRDefault="00673ABC" w:rsidP="00F25A6F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D15">
              <w:rPr>
                <w:rFonts w:ascii="Arial" w:hAnsi="Arial" w:cs="Arial"/>
                <w:color w:val="000000"/>
                <w:sz w:val="16"/>
                <w:szCs w:val="16"/>
              </w:rPr>
              <w:t>8. Rodzaj ścieków (</w:t>
            </w:r>
            <w:r w:rsidRPr="00C17D15">
              <w:rPr>
                <w:rFonts w:ascii="Arial" w:hAnsi="Arial" w:cs="Arial"/>
                <w:color w:val="000000"/>
                <w:sz w:val="14"/>
                <w:szCs w:val="14"/>
              </w:rPr>
              <w:t>należy zaznaczyć właściwy kwadrat</w:t>
            </w:r>
            <w:r w:rsidRPr="00C17D1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673ABC" w:rsidRPr="004864FA" w:rsidRDefault="00673ABC" w:rsidP="00F25A6F">
            <w:pPr>
              <w:pStyle w:val="BodyText"/>
              <w:spacing w:after="0"/>
              <w:ind w:left="29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pict>
                <v:rect id="Prostokąt 6" o:spid="_x0000_s1026" style="position:absolute;left:0;text-align:left;margin-left:10.95pt;margin-top:1.95pt;width:7.15pt;height:7.15pt;z-index:251655168;visibility:visible"/>
              </w:pict>
            </w:r>
            <w:r w:rsidRPr="00CE31E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864FA">
              <w:rPr>
                <w:rFonts w:ascii="Arial" w:hAnsi="Arial" w:cs="Arial"/>
                <w:sz w:val="16"/>
                <w:szCs w:val="16"/>
              </w:rPr>
              <w:t>Ścieki bytowe</w:t>
            </w:r>
          </w:p>
          <w:p w:rsidR="00673ABC" w:rsidRPr="004864FA" w:rsidRDefault="00673ABC" w:rsidP="00F25A6F">
            <w:pPr>
              <w:pStyle w:val="BodyText"/>
              <w:spacing w:after="0"/>
              <w:ind w:left="29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pict>
                <v:rect id="Prostokąt 5" o:spid="_x0000_s1027" style="position:absolute;left:0;text-align:left;margin-left:10.95pt;margin-top:1.35pt;width:7.15pt;height:7.15pt;z-index:251656192;visibility:visible"/>
              </w:pict>
            </w:r>
            <w:r w:rsidRPr="004864FA">
              <w:rPr>
                <w:rFonts w:ascii="Arial" w:hAnsi="Arial" w:cs="Arial"/>
                <w:sz w:val="16"/>
                <w:szCs w:val="16"/>
              </w:rPr>
              <w:t xml:space="preserve">     Ścieki  przemysłowe</w:t>
            </w:r>
          </w:p>
          <w:p w:rsidR="00673ABC" w:rsidRPr="004864FA" w:rsidRDefault="00673ABC" w:rsidP="00F25A6F">
            <w:pPr>
              <w:pStyle w:val="BodyText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673ABC" w:rsidRPr="00CE31ED" w:rsidRDefault="00673ABC" w:rsidP="00F25A6F">
            <w:pPr>
              <w:pStyle w:val="BodyText"/>
              <w:spacing w:after="0"/>
              <w:rPr>
                <w:rFonts w:ascii="Arial" w:hAnsi="Arial" w:cs="Arial"/>
              </w:rPr>
            </w:pPr>
            <w:r w:rsidRPr="004864FA">
              <w:rPr>
                <w:rFonts w:ascii="Arial" w:hAnsi="Arial" w:cs="Arial"/>
                <w:sz w:val="16"/>
                <w:szCs w:val="16"/>
              </w:rPr>
              <w:t>Wielkości ładunku zanieczyszczeń: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673ABC">
        <w:trPr>
          <w:cantSplit/>
          <w:trHeight w:val="787"/>
        </w:trPr>
        <w:tc>
          <w:tcPr>
            <w:tcW w:w="999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673ABC" w:rsidRDefault="00673ABC" w:rsidP="00F25A6F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3ABC" w:rsidRDefault="00673ABC" w:rsidP="00F25A6F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9. Najwyżej </w:t>
            </w:r>
            <w:bookmarkStart w:id="3" w:name="OLE_LINK4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położony punkt czerpalny </w:t>
            </w:r>
            <w:bookmarkEnd w:id="3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…………..……. </w:t>
            </w:r>
            <w:bookmarkStart w:id="4" w:name="OLE_LINK5"/>
            <w:r>
              <w:rPr>
                <w:rFonts w:ascii="Arial" w:hAnsi="Arial" w:cs="Arial"/>
                <w:color w:val="000000"/>
                <w:sz w:val="16"/>
                <w:szCs w:val="16"/>
              </w:rPr>
              <w:t>(należy podać rzędną geodezyjną)</w:t>
            </w:r>
          </w:p>
          <w:bookmarkEnd w:id="4"/>
          <w:p w:rsidR="00673ABC" w:rsidRPr="00C17D15" w:rsidRDefault="00673ABC" w:rsidP="00F25A6F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Najniżej  położony punkt odbioru ścieków  …………………….. (należy podać rzędną geodezyjną)</w:t>
            </w:r>
          </w:p>
        </w:tc>
      </w:tr>
      <w:tr w:rsidR="00673ABC">
        <w:trPr>
          <w:cantSplit/>
          <w:trHeight w:val="546"/>
        </w:trPr>
        <w:tc>
          <w:tcPr>
            <w:tcW w:w="4971" w:type="dxa"/>
            <w:gridSpan w:val="2"/>
            <w:tcBorders>
              <w:left w:val="double" w:sz="4" w:space="0" w:color="auto"/>
            </w:tcBorders>
          </w:tcPr>
          <w:p w:rsidR="00673ABC" w:rsidRDefault="00673ABC" w:rsidP="00F25A6F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 Planowany  termin :</w:t>
            </w:r>
          </w:p>
          <w:p w:rsidR="00673ABC" w:rsidRPr="00FB6009" w:rsidRDefault="00673ABC" w:rsidP="00F25A6F">
            <w:pPr>
              <w:numPr>
                <w:ilvl w:val="0"/>
                <w:numId w:val="1"/>
              </w:numPr>
              <w:ind w:firstLine="66"/>
              <w:outlineLvl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C4F7D">
              <w:rPr>
                <w:rFonts w:ascii="Arial" w:hAnsi="Arial" w:cs="Arial"/>
                <w:color w:val="000000"/>
                <w:sz w:val="18"/>
                <w:szCs w:val="18"/>
              </w:rPr>
              <w:t xml:space="preserve"> poboru  wody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od </w:t>
            </w:r>
            <w:r w:rsidRPr="003C4F7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…....….…………………….</w:t>
            </w:r>
          </w:p>
          <w:p w:rsidR="00673ABC" w:rsidRDefault="00673ABC" w:rsidP="00F25A6F">
            <w:pPr>
              <w:numPr>
                <w:ilvl w:val="0"/>
                <w:numId w:val="1"/>
              </w:numPr>
              <w:ind w:firstLine="66"/>
              <w:outlineLvl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4F7D">
              <w:rPr>
                <w:rFonts w:ascii="Arial" w:hAnsi="Arial" w:cs="Arial"/>
                <w:color w:val="000000"/>
                <w:sz w:val="18"/>
                <w:szCs w:val="18"/>
              </w:rPr>
              <w:t>dostarczania  ścieków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3C4F7D">
              <w:rPr>
                <w:rFonts w:ascii="Arial" w:hAnsi="Arial" w:cs="Arial"/>
                <w:color w:val="000000"/>
                <w:sz w:val="18"/>
                <w:szCs w:val="18"/>
              </w:rPr>
              <w:t>od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……………………………… </w:t>
            </w:r>
          </w:p>
        </w:tc>
        <w:tc>
          <w:tcPr>
            <w:tcW w:w="5022" w:type="dxa"/>
            <w:gridSpan w:val="2"/>
            <w:tcBorders>
              <w:right w:val="double" w:sz="4" w:space="0" w:color="auto"/>
            </w:tcBorders>
          </w:tcPr>
          <w:p w:rsidR="00673ABC" w:rsidRDefault="00673ABC" w:rsidP="00F25A6F">
            <w:pPr>
              <w:spacing w:after="60"/>
              <w:outlineLvl w:val="0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11. Nieruchomość  posiada  </w:t>
            </w:r>
            <w:r w:rsidRPr="000311B9">
              <w:rPr>
                <w:rFonts w:ascii="Arial" w:hAnsi="Arial" w:cs="Arial"/>
                <w:color w:val="000000"/>
                <w:sz w:val="16"/>
                <w:szCs w:val="16"/>
              </w:rPr>
              <w:t>własne ujęcie  wody</w:t>
            </w:r>
            <w:r w:rsidRPr="000311B9">
              <w:rPr>
                <w:rFonts w:ascii="Arial" w:hAnsi="Arial" w:cs="Arial"/>
                <w:color w:val="000000"/>
                <w:sz w:val="18"/>
                <w:szCs w:val="18"/>
              </w:rPr>
              <w:t xml:space="preserve"> :    </w:t>
            </w:r>
            <w:r w:rsidRPr="000311B9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</w:p>
          <w:p w:rsidR="00673ABC" w:rsidRPr="00CE31ED" w:rsidRDefault="00673ABC" w:rsidP="00F25A6F">
            <w:pPr>
              <w:pStyle w:val="BodyText"/>
              <w:spacing w:after="60"/>
              <w:ind w:left="289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Prostokąt 4" o:spid="_x0000_s1028" style="position:absolute;left:0;text-align:left;margin-left:10.95pt;margin-top:2.4pt;width:7.15pt;height:7.15pt;z-index:251659264;visibility:visible"/>
              </w:pict>
            </w:r>
            <w:r w:rsidRPr="00CE31ED">
              <w:rPr>
                <w:sz w:val="20"/>
                <w:szCs w:val="20"/>
              </w:rPr>
              <w:t xml:space="preserve">      Tak</w:t>
            </w:r>
          </w:p>
          <w:p w:rsidR="00673ABC" w:rsidRPr="00CE31ED" w:rsidRDefault="00673ABC" w:rsidP="00F25A6F">
            <w:pPr>
              <w:pStyle w:val="BodyText"/>
              <w:spacing w:after="0"/>
              <w:ind w:left="290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Prostokąt 3" o:spid="_x0000_s1029" style="position:absolute;left:0;text-align:left;margin-left:10.95pt;margin-top:1.45pt;width:7.15pt;height:7.15pt;z-index:251660288;visibility:visible"/>
              </w:pict>
            </w:r>
            <w:r w:rsidRPr="00CE31ED">
              <w:rPr>
                <w:sz w:val="20"/>
                <w:szCs w:val="20"/>
              </w:rPr>
              <w:t xml:space="preserve">       Nie</w:t>
            </w:r>
          </w:p>
          <w:p w:rsidR="00673ABC" w:rsidRPr="000311B9" w:rsidRDefault="00673ABC" w:rsidP="00F25A6F">
            <w:pPr>
              <w:ind w:left="470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</w:p>
        </w:tc>
      </w:tr>
      <w:tr w:rsidR="00673ABC">
        <w:trPr>
          <w:cantSplit/>
          <w:trHeight w:val="1118"/>
        </w:trPr>
        <w:tc>
          <w:tcPr>
            <w:tcW w:w="9993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3ABC" w:rsidRPr="009A5342" w:rsidRDefault="00673ABC" w:rsidP="00F25A6F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 Do wniosku załączam:</w:t>
            </w:r>
          </w:p>
          <w:p w:rsidR="00673ABC" w:rsidRPr="00CE31ED" w:rsidRDefault="00673ABC" w:rsidP="00F25A6F">
            <w:pPr>
              <w:pStyle w:val="BodyText"/>
              <w:spacing w:after="0"/>
              <w:ind w:left="289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rect id="Prostokąt 2" o:spid="_x0000_s1030" style="position:absolute;left:0;text-align:left;margin-left:15.6pt;margin-top:1.55pt;width:7.15pt;height:7.15pt;z-index:251657216;visibility:visible"/>
              </w:pict>
            </w:r>
            <w:r w:rsidRPr="00CE31E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plan zabudowy lub szkic sytuacyjny, określający usytuowanie przyłącza w stosunku do istniejącej sieci oraz innych obiektów i sieci uzbrojenia terenu</w:t>
            </w:r>
          </w:p>
          <w:p w:rsidR="00673ABC" w:rsidRPr="00CE31ED" w:rsidRDefault="00673ABC" w:rsidP="00F25A6F">
            <w:pPr>
              <w:pStyle w:val="BodyText"/>
              <w:spacing w:after="0"/>
              <w:ind w:left="289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rect id="Prostokąt 1" o:spid="_x0000_s1031" style="position:absolute;left:0;text-align:left;margin-left:15.6pt;margin-top:2pt;width:7.15pt;height:7.15pt;z-index:251658240;visibility:visible"/>
              </w:pict>
            </w:r>
            <w:r w:rsidRPr="00CE31ED">
              <w:rPr>
                <w:rFonts w:ascii="Arial" w:hAnsi="Arial" w:cs="Arial"/>
                <w:sz w:val="20"/>
                <w:szCs w:val="20"/>
              </w:rPr>
              <w:t xml:space="preserve">      o</w:t>
            </w:r>
            <w:r>
              <w:rPr>
                <w:rFonts w:ascii="Arial" w:hAnsi="Arial" w:cs="Arial"/>
                <w:sz w:val="20"/>
                <w:szCs w:val="20"/>
              </w:rPr>
              <w:t>dpis z  właściwego  rejestru (w przypadku przedsiębiorców)</w:t>
            </w:r>
          </w:p>
        </w:tc>
      </w:tr>
      <w:tr w:rsidR="00673ABC">
        <w:trPr>
          <w:cantSplit/>
          <w:trHeight w:val="358"/>
        </w:trPr>
        <w:tc>
          <w:tcPr>
            <w:tcW w:w="999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73ABC" w:rsidRPr="00CE31ED" w:rsidRDefault="00673ABC" w:rsidP="00F25A6F">
            <w:pPr>
              <w:pStyle w:val="Heading3"/>
              <w:rPr>
                <w:rFonts w:cs="Times New Roman"/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 xml:space="preserve">OŚWIADCZENIE </w:t>
            </w:r>
            <w:r>
              <w:rPr>
                <w:sz w:val="24"/>
                <w:szCs w:val="24"/>
              </w:rPr>
              <w:t xml:space="preserve"> OSOBY UBIEGAJĄCEJ SIĘ O PRZYŁĄCZENIE</w:t>
            </w:r>
          </w:p>
        </w:tc>
      </w:tr>
      <w:tr w:rsidR="00673ABC">
        <w:trPr>
          <w:cantSplit/>
          <w:trHeight w:val="1415"/>
        </w:trPr>
        <w:tc>
          <w:tcPr>
            <w:tcW w:w="9993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ABC" w:rsidRPr="00CD1B5A" w:rsidRDefault="00673ABC" w:rsidP="00F25A6F">
            <w:pPr>
              <w:ind w:left="58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1B5A">
              <w:rPr>
                <w:rFonts w:ascii="Arial" w:hAnsi="Arial" w:cs="Arial"/>
                <w:sz w:val="20"/>
                <w:szCs w:val="20"/>
              </w:rPr>
              <w:t xml:space="preserve">Wyrażam zgodę na przetwarzanie moich danych osobowych zawartych w niniejszym wniosku w celu podjęcia działań niezbędnych do przyłączenia mojej nieruchomości do sieci, zgodnie z Rozporządzeniem Parlamentu Europejskiego i Rady (UE) 2016/679 z dnia 27 kwietnia 2016 roku oraz ustawą z dnia 10 maja 2018 roku o ochronie danych osobowych (Dz.U.2018 poz. 1000) oraz zgodnie klauzulą informacyjną załączoną do niniejszego wniosku. </w:t>
            </w:r>
          </w:p>
          <w:p w:rsidR="00673ABC" w:rsidRPr="002411F5" w:rsidRDefault="00673ABC" w:rsidP="00F25A6F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  <w:p w:rsidR="00673ABC" w:rsidRPr="005042B7" w:rsidRDefault="00673ABC" w:rsidP="00F25A6F">
            <w:pPr>
              <w:outlineLvl w:val="0"/>
            </w:pPr>
            <w:r>
              <w:t xml:space="preserve">                                                                                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.</w:t>
            </w:r>
          </w:p>
          <w:p w:rsidR="00673ABC" w:rsidRDefault="00673ABC" w:rsidP="00F25A6F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Dnia ……………………………………………………………                                                  Podpis …………………………….………………….</w:t>
            </w:r>
          </w:p>
        </w:tc>
      </w:tr>
    </w:tbl>
    <w:p w:rsidR="00673ABC" w:rsidRDefault="00673ABC"/>
    <w:sectPr w:rsidR="00673ABC" w:rsidSect="00147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7EC"/>
    <w:multiLevelType w:val="hybridMultilevel"/>
    <w:tmpl w:val="43CE971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FA6"/>
    <w:rsid w:val="000311B9"/>
    <w:rsid w:val="00054FA6"/>
    <w:rsid w:val="0009303D"/>
    <w:rsid w:val="000E1998"/>
    <w:rsid w:val="00145195"/>
    <w:rsid w:val="00147555"/>
    <w:rsid w:val="00181141"/>
    <w:rsid w:val="001965CB"/>
    <w:rsid w:val="001C30A9"/>
    <w:rsid w:val="001D1B20"/>
    <w:rsid w:val="001D2856"/>
    <w:rsid w:val="002411F5"/>
    <w:rsid w:val="00277C72"/>
    <w:rsid w:val="00372BF7"/>
    <w:rsid w:val="003C4F7D"/>
    <w:rsid w:val="003F5554"/>
    <w:rsid w:val="0041362A"/>
    <w:rsid w:val="0046344A"/>
    <w:rsid w:val="00477930"/>
    <w:rsid w:val="004864FA"/>
    <w:rsid w:val="004B208D"/>
    <w:rsid w:val="005042B7"/>
    <w:rsid w:val="006150C3"/>
    <w:rsid w:val="00673ABC"/>
    <w:rsid w:val="006C27CA"/>
    <w:rsid w:val="006D7339"/>
    <w:rsid w:val="0074192D"/>
    <w:rsid w:val="007F40B2"/>
    <w:rsid w:val="00875EEA"/>
    <w:rsid w:val="008774EC"/>
    <w:rsid w:val="008E49F9"/>
    <w:rsid w:val="00921C42"/>
    <w:rsid w:val="00947444"/>
    <w:rsid w:val="0097219F"/>
    <w:rsid w:val="009A5342"/>
    <w:rsid w:val="009C7A4B"/>
    <w:rsid w:val="00A00CDD"/>
    <w:rsid w:val="00AD39B4"/>
    <w:rsid w:val="00AF3F4A"/>
    <w:rsid w:val="00B1201B"/>
    <w:rsid w:val="00C03B38"/>
    <w:rsid w:val="00C17D15"/>
    <w:rsid w:val="00CD1B5A"/>
    <w:rsid w:val="00CE31ED"/>
    <w:rsid w:val="00D80635"/>
    <w:rsid w:val="00D83889"/>
    <w:rsid w:val="00E466A1"/>
    <w:rsid w:val="00EE6B63"/>
    <w:rsid w:val="00EF4A97"/>
    <w:rsid w:val="00F06B11"/>
    <w:rsid w:val="00F25A6F"/>
    <w:rsid w:val="00F734FF"/>
    <w:rsid w:val="00FB6009"/>
    <w:rsid w:val="00FF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A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4F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4FA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54FA6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054FA6"/>
    <w:rPr>
      <w:rFonts w:ascii="Arial" w:hAnsi="Arial" w:cs="Arial"/>
      <w:b/>
      <w:bCs/>
      <w:sz w:val="26"/>
      <w:szCs w:val="26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rsid w:val="00054FA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rsid w:val="00054FA6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054F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54FA6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404</Words>
  <Characters>2424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Wodociągi Fromborskie Sp</dc:title>
  <dc:subject/>
  <dc:creator>Piotrek</dc:creator>
  <cp:keywords/>
  <dc:description/>
  <cp:lastModifiedBy>Woda</cp:lastModifiedBy>
  <cp:revision>6</cp:revision>
  <cp:lastPrinted>2022-05-16T11:10:00Z</cp:lastPrinted>
  <dcterms:created xsi:type="dcterms:W3CDTF">2020-09-17T12:01:00Z</dcterms:created>
  <dcterms:modified xsi:type="dcterms:W3CDTF">2022-05-30T06:37:00Z</dcterms:modified>
</cp:coreProperties>
</file>